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03" w:rsidRPr="00393C8F" w:rsidRDefault="001F6D03" w:rsidP="00041CF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6D03" w:rsidRDefault="001F6D03" w:rsidP="00041CFA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ПЕХХО Елена Борисовна родилась 3 ноября 1969 года в деревне Теребочево Волховского района Ленинградской области. В 1987 году окончила Кикеринскую среднюю общеобразовательную школу, затем поступила в 11 педагогический класс средней школы № 2 города Гатчины, где получила квалификацию «воспитатель детского сада». </w:t>
      </w:r>
    </w:p>
    <w:p w:rsidR="001F6D03" w:rsidRDefault="001F6D03" w:rsidP="002D6D21">
      <w:pPr>
        <w:tabs>
          <w:tab w:val="num" w:pos="1275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Свою трудовую деятельность начала в 1989 году в качестве воспитателя детского сада завода «Горн». С 1995 года переведена на должность заведующей ДОУ № 24 поселка Кикерино. С 1998 года работала в Калитинской средней общеобразовательной школе педагогом-психологом, затем учителем психологии, обществознания и технологии. </w:t>
      </w:r>
    </w:p>
    <w:p w:rsidR="001F6D03" w:rsidRDefault="001F6D03" w:rsidP="002D6D21">
      <w:pPr>
        <w:tabs>
          <w:tab w:val="num" w:pos="1275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2001 году  окончила Ленинградский государственный областной университет имени А.С. Пушкина, присуждена квалификация педагог-психолог. </w:t>
      </w:r>
    </w:p>
    <w:p w:rsidR="001F6D03" w:rsidRDefault="001F6D03" w:rsidP="002D6D21">
      <w:pPr>
        <w:tabs>
          <w:tab w:val="num" w:pos="1275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2007 году переведена на должность заместителя директора по учебной работе  Калитинской средней общеобразовательной школы. С июня 2013 года исполняла обязанности директора, а 14 апреля 2014 года назначена на должность директора МОУ «Калитинская средняя общеобразовательная школа».</w:t>
      </w:r>
    </w:p>
    <w:p w:rsidR="001F6D03" w:rsidRDefault="001F6D03" w:rsidP="00041CFA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Проживает в поселке Калитино Волосовского района.</w:t>
      </w:r>
    </w:p>
    <w:p w:rsidR="001F6D03" w:rsidRDefault="001F6D03" w:rsidP="00393C8F">
      <w:pPr>
        <w:tabs>
          <w:tab w:val="num" w:pos="1275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Воспитывает сына и дочь - школьницу.</w:t>
      </w:r>
    </w:p>
    <w:sectPr w:rsidR="001F6D03" w:rsidSect="00BD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B90"/>
    <w:rsid w:val="00041CFA"/>
    <w:rsid w:val="00144628"/>
    <w:rsid w:val="001A28F9"/>
    <w:rsid w:val="001C480E"/>
    <w:rsid w:val="001F6D03"/>
    <w:rsid w:val="002D6D21"/>
    <w:rsid w:val="002E056D"/>
    <w:rsid w:val="00393C8F"/>
    <w:rsid w:val="00544818"/>
    <w:rsid w:val="00740D96"/>
    <w:rsid w:val="007842E1"/>
    <w:rsid w:val="00805C44"/>
    <w:rsid w:val="00805DE2"/>
    <w:rsid w:val="00830B90"/>
    <w:rsid w:val="008427AE"/>
    <w:rsid w:val="008820F9"/>
    <w:rsid w:val="008F23F8"/>
    <w:rsid w:val="009A297F"/>
    <w:rsid w:val="00AC3BA7"/>
    <w:rsid w:val="00B675D9"/>
    <w:rsid w:val="00BD3FBB"/>
    <w:rsid w:val="00C10E77"/>
    <w:rsid w:val="00CF63D2"/>
    <w:rsid w:val="00DC409D"/>
    <w:rsid w:val="00F2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cp:lastPrinted>2014-07-15T06:45:00Z</cp:lastPrinted>
  <dcterms:created xsi:type="dcterms:W3CDTF">2014-07-14T10:56:00Z</dcterms:created>
  <dcterms:modified xsi:type="dcterms:W3CDTF">2014-07-15T06:45:00Z</dcterms:modified>
</cp:coreProperties>
</file>